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5C3" w:rsidRPr="00B17860" w:rsidRDefault="00DA15C3" w:rsidP="00227917">
      <w:pPr>
        <w:pStyle w:val="BodyText"/>
        <w:rPr>
          <w:i w:val="0"/>
          <w:iCs w:val="0"/>
          <w:sz w:val="28"/>
          <w:szCs w:val="28"/>
        </w:rPr>
      </w:pPr>
    </w:p>
    <w:p w:rsidR="00DA15C3" w:rsidRPr="00B308FD" w:rsidRDefault="00DA15C3" w:rsidP="00227917">
      <w:pPr>
        <w:pStyle w:val="BodyText"/>
        <w:rPr>
          <w:i w:val="0"/>
          <w:iCs w:val="0"/>
          <w:sz w:val="28"/>
          <w:szCs w:val="28"/>
        </w:rPr>
      </w:pPr>
    </w:p>
    <w:p w:rsidR="00DA15C3" w:rsidRPr="00B17860" w:rsidRDefault="00DA15C3" w:rsidP="00227917">
      <w:pPr>
        <w:pStyle w:val="BodyText"/>
        <w:rPr>
          <w:i w:val="0"/>
          <w:iCs w:val="0"/>
          <w:sz w:val="28"/>
          <w:szCs w:val="28"/>
        </w:rPr>
      </w:pPr>
    </w:p>
    <w:p w:rsidR="00DA15C3" w:rsidRPr="0012458A" w:rsidRDefault="00DA15C3" w:rsidP="00227917">
      <w:pPr>
        <w:pStyle w:val="BodyText"/>
        <w:rPr>
          <w:i w:val="0"/>
          <w:iCs w:val="0"/>
          <w:sz w:val="28"/>
          <w:szCs w:val="28"/>
        </w:rPr>
      </w:pPr>
      <w:r w:rsidRPr="0012458A">
        <w:rPr>
          <w:i w:val="0"/>
          <w:iCs w:val="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1.75pt;height:688.5pt">
            <v:imagedata r:id="rId5" o:title=""/>
          </v:shape>
        </w:pict>
      </w:r>
    </w:p>
    <w:p w:rsidR="00DA15C3" w:rsidRDefault="00DA15C3" w:rsidP="00227917">
      <w:pPr>
        <w:pStyle w:val="BodyText"/>
        <w:rPr>
          <w:i w:val="0"/>
          <w:iCs w:val="0"/>
          <w:sz w:val="28"/>
          <w:szCs w:val="28"/>
        </w:rPr>
      </w:pPr>
    </w:p>
    <w:p w:rsidR="00DA15C3" w:rsidRDefault="00DA15C3" w:rsidP="00227917">
      <w:pPr>
        <w:pStyle w:val="BodyText"/>
        <w:rPr>
          <w:i w:val="0"/>
          <w:iCs w:val="0"/>
          <w:sz w:val="28"/>
          <w:szCs w:val="28"/>
        </w:rPr>
      </w:pPr>
    </w:p>
    <w:p w:rsidR="00DA15C3" w:rsidRPr="0012458A" w:rsidRDefault="00DA15C3" w:rsidP="00227917">
      <w:pPr>
        <w:pStyle w:val="BodyText"/>
        <w:rPr>
          <w:i w:val="0"/>
          <w:iCs w:val="0"/>
          <w:sz w:val="28"/>
          <w:szCs w:val="28"/>
        </w:rPr>
      </w:pPr>
      <w:r w:rsidRPr="0012458A">
        <w:rPr>
          <w:i w:val="0"/>
          <w:iCs w:val="0"/>
          <w:sz w:val="28"/>
          <w:szCs w:val="28"/>
        </w:rPr>
        <w:pict>
          <v:shape id="_x0000_i1026" type="#_x0000_t75" style="width:507.75pt;height:697.5pt">
            <v:imagedata r:id="rId6" o:title=""/>
          </v:shape>
        </w:pict>
      </w:r>
    </w:p>
    <w:p w:rsidR="00DA15C3" w:rsidRPr="0087226E" w:rsidRDefault="00DA15C3" w:rsidP="00227917">
      <w:pPr>
        <w:pStyle w:val="BodyText"/>
        <w:rPr>
          <w:i w:val="0"/>
          <w:iCs w:val="0"/>
          <w:sz w:val="28"/>
          <w:szCs w:val="28"/>
        </w:rPr>
      </w:pPr>
    </w:p>
    <w:p w:rsidR="00DA15C3" w:rsidRDefault="00DA15C3" w:rsidP="00227917">
      <w:pPr>
        <w:pStyle w:val="BodyText"/>
        <w:rPr>
          <w:i w:val="0"/>
          <w:iCs w:val="0"/>
          <w:sz w:val="28"/>
          <w:szCs w:val="28"/>
        </w:rPr>
      </w:pPr>
    </w:p>
    <w:p w:rsidR="00DA15C3" w:rsidRDefault="00DA15C3" w:rsidP="00227917">
      <w:pPr>
        <w:pStyle w:val="BodyText"/>
        <w:rPr>
          <w:i w:val="0"/>
          <w:iCs w:val="0"/>
          <w:sz w:val="28"/>
          <w:szCs w:val="28"/>
        </w:rPr>
      </w:pPr>
    </w:p>
    <w:p w:rsidR="00DA15C3" w:rsidRDefault="00DA15C3" w:rsidP="00227917">
      <w:pPr>
        <w:pStyle w:val="BodyText"/>
        <w:rPr>
          <w:i w:val="0"/>
          <w:iCs w:val="0"/>
          <w:sz w:val="28"/>
          <w:szCs w:val="28"/>
        </w:rPr>
      </w:pPr>
    </w:p>
    <w:p w:rsidR="00DA15C3" w:rsidRDefault="00DA15C3" w:rsidP="00227917">
      <w:pPr>
        <w:pStyle w:val="BodyText"/>
        <w:rPr>
          <w:i w:val="0"/>
          <w:iCs w:val="0"/>
          <w:sz w:val="28"/>
          <w:szCs w:val="28"/>
        </w:rPr>
      </w:pPr>
    </w:p>
    <w:p w:rsidR="00DA15C3" w:rsidRPr="0012458A" w:rsidRDefault="00DA15C3" w:rsidP="00227917">
      <w:pPr>
        <w:pStyle w:val="BodyText"/>
        <w:rPr>
          <w:i w:val="0"/>
          <w:iCs w:val="0"/>
          <w:sz w:val="28"/>
          <w:szCs w:val="28"/>
        </w:rPr>
      </w:pPr>
      <w:r w:rsidRPr="0012458A">
        <w:rPr>
          <w:i w:val="0"/>
          <w:iCs w:val="0"/>
          <w:sz w:val="28"/>
          <w:szCs w:val="28"/>
        </w:rPr>
        <w:pict>
          <v:shape id="_x0000_i1027" type="#_x0000_t75" style="width:489.75pt;height:672pt">
            <v:imagedata r:id="rId7" o:title=""/>
          </v:shape>
        </w:pict>
      </w:r>
    </w:p>
    <w:p w:rsidR="00DA15C3" w:rsidRPr="00BE17D5" w:rsidRDefault="00DA15C3" w:rsidP="00227917">
      <w:pPr>
        <w:pStyle w:val="BodyText"/>
        <w:rPr>
          <w:i w:val="0"/>
          <w:iCs w:val="0"/>
          <w:sz w:val="28"/>
          <w:szCs w:val="28"/>
        </w:rPr>
      </w:pPr>
    </w:p>
    <w:p w:rsidR="00DA15C3" w:rsidRPr="00B17860" w:rsidRDefault="00DA15C3" w:rsidP="00227917">
      <w:pPr>
        <w:pStyle w:val="BodyText"/>
        <w:rPr>
          <w:i w:val="0"/>
          <w:iCs w:val="0"/>
          <w:sz w:val="28"/>
          <w:szCs w:val="28"/>
        </w:rPr>
      </w:pPr>
    </w:p>
    <w:sectPr w:rsidR="00DA15C3" w:rsidRPr="00B17860" w:rsidSect="00B17860">
      <w:pgSz w:w="11906" w:h="16838"/>
      <w:pgMar w:top="284" w:right="266" w:bottom="1134" w:left="2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FE5CE4C"/>
    <w:multiLevelType w:val="hybridMultilevel"/>
    <w:tmpl w:val="D681FB68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A3128657"/>
    <w:multiLevelType w:val="hybridMultilevel"/>
    <w:tmpl w:val="985DBA1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BAB95696"/>
    <w:multiLevelType w:val="hybridMultilevel"/>
    <w:tmpl w:val="115FC548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C2B77E53"/>
    <w:multiLevelType w:val="hybridMultilevel"/>
    <w:tmpl w:val="2231F9B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5">
    <w:nsid w:val="00000002"/>
    <w:multiLevelType w:val="singleLevel"/>
    <w:tmpl w:val="00000002"/>
    <w:name w:val="WW8Num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80" w:hanging="360"/>
      </w:pPr>
      <w:rPr>
        <w:rFonts w:cs="Times New Roman"/>
      </w:rPr>
    </w:lvl>
  </w:abstractNum>
  <w:abstractNum w:abstractNumId="6">
    <w:nsid w:val="02A10942"/>
    <w:multiLevelType w:val="hybridMultilevel"/>
    <w:tmpl w:val="A6A80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F46967"/>
    <w:multiLevelType w:val="hybridMultilevel"/>
    <w:tmpl w:val="48FECF04"/>
    <w:lvl w:ilvl="0" w:tplc="AE2A2D0A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644446"/>
    <w:multiLevelType w:val="hybridMultilevel"/>
    <w:tmpl w:val="DAB4A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6A64E2"/>
    <w:multiLevelType w:val="multilevel"/>
    <w:tmpl w:val="F2E83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C79F0D"/>
    <w:multiLevelType w:val="hybridMultilevel"/>
    <w:tmpl w:val="299C20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4E3C13C6"/>
    <w:multiLevelType w:val="hybridMultilevel"/>
    <w:tmpl w:val="C5ACFE3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>
    <w:nsid w:val="578A0C77"/>
    <w:multiLevelType w:val="hybridMultilevel"/>
    <w:tmpl w:val="F328D24C"/>
    <w:lvl w:ilvl="0" w:tplc="F54E39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CCC5723"/>
    <w:multiLevelType w:val="hybridMultilevel"/>
    <w:tmpl w:val="0294403C"/>
    <w:lvl w:ilvl="0" w:tplc="959627FA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AB5363"/>
    <w:multiLevelType w:val="hybridMultilevel"/>
    <w:tmpl w:val="F328D24C"/>
    <w:lvl w:ilvl="0" w:tplc="F54E399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43D4FDA"/>
    <w:multiLevelType w:val="hybridMultilevel"/>
    <w:tmpl w:val="1212BFF6"/>
    <w:lvl w:ilvl="0" w:tplc="84760396">
      <w:start w:val="10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A58FC13"/>
    <w:multiLevelType w:val="hybridMultilevel"/>
    <w:tmpl w:val="91140AE3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>
    <w:nsid w:val="6F2F3070"/>
    <w:multiLevelType w:val="multilevel"/>
    <w:tmpl w:val="E67A6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3DE56A4"/>
    <w:multiLevelType w:val="hybridMultilevel"/>
    <w:tmpl w:val="4E84775A"/>
    <w:lvl w:ilvl="0" w:tplc="AE2A2D0A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000068"/>
    <w:multiLevelType w:val="hybridMultilevel"/>
    <w:tmpl w:val="8B20C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4"/>
  </w:num>
  <w:num w:numId="4">
    <w:abstractNumId w:val="12"/>
  </w:num>
  <w:num w:numId="5">
    <w:abstractNumId w:val="15"/>
  </w:num>
  <w:num w:numId="6">
    <w:abstractNumId w:val="1"/>
  </w:num>
  <w:num w:numId="7">
    <w:abstractNumId w:val="10"/>
  </w:num>
  <w:num w:numId="8">
    <w:abstractNumId w:val="16"/>
  </w:num>
  <w:num w:numId="9">
    <w:abstractNumId w:val="0"/>
  </w:num>
  <w:num w:numId="10">
    <w:abstractNumId w:val="19"/>
  </w:num>
  <w:num w:numId="11">
    <w:abstractNumId w:val="13"/>
  </w:num>
  <w:num w:numId="12">
    <w:abstractNumId w:val="8"/>
  </w:num>
  <w:num w:numId="13">
    <w:abstractNumId w:val="7"/>
  </w:num>
  <w:num w:numId="14">
    <w:abstractNumId w:val="3"/>
  </w:num>
  <w:num w:numId="15">
    <w:abstractNumId w:val="11"/>
  </w:num>
  <w:num w:numId="16">
    <w:abstractNumId w:val="2"/>
  </w:num>
  <w:num w:numId="17">
    <w:abstractNumId w:val="18"/>
  </w:num>
  <w:num w:numId="18">
    <w:abstractNumId w:val="6"/>
  </w:num>
  <w:num w:numId="19">
    <w:abstractNumId w:val="9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219E"/>
    <w:rsid w:val="00024A21"/>
    <w:rsid w:val="00026670"/>
    <w:rsid w:val="0004671E"/>
    <w:rsid w:val="000467CD"/>
    <w:rsid w:val="00093AB9"/>
    <w:rsid w:val="000F1C3D"/>
    <w:rsid w:val="00103A3E"/>
    <w:rsid w:val="00107A0E"/>
    <w:rsid w:val="0012458A"/>
    <w:rsid w:val="00141D72"/>
    <w:rsid w:val="00146EC5"/>
    <w:rsid w:val="00177D7C"/>
    <w:rsid w:val="001B1D07"/>
    <w:rsid w:val="001C5163"/>
    <w:rsid w:val="001D497F"/>
    <w:rsid w:val="002016EB"/>
    <w:rsid w:val="0020578B"/>
    <w:rsid w:val="00224296"/>
    <w:rsid w:val="00227917"/>
    <w:rsid w:val="00246170"/>
    <w:rsid w:val="002632A7"/>
    <w:rsid w:val="00270CFB"/>
    <w:rsid w:val="0027767C"/>
    <w:rsid w:val="002A3BAD"/>
    <w:rsid w:val="002D0B17"/>
    <w:rsid w:val="002E2145"/>
    <w:rsid w:val="002F0A59"/>
    <w:rsid w:val="002F2F3B"/>
    <w:rsid w:val="00374879"/>
    <w:rsid w:val="003867C4"/>
    <w:rsid w:val="003D31A5"/>
    <w:rsid w:val="003D6805"/>
    <w:rsid w:val="004619BF"/>
    <w:rsid w:val="004D033B"/>
    <w:rsid w:val="005100F1"/>
    <w:rsid w:val="0052179E"/>
    <w:rsid w:val="00547A25"/>
    <w:rsid w:val="005A2C83"/>
    <w:rsid w:val="005B48F2"/>
    <w:rsid w:val="005C03E4"/>
    <w:rsid w:val="005E6CA7"/>
    <w:rsid w:val="006116E2"/>
    <w:rsid w:val="006276E7"/>
    <w:rsid w:val="00637747"/>
    <w:rsid w:val="00655CC4"/>
    <w:rsid w:val="00662728"/>
    <w:rsid w:val="006814F6"/>
    <w:rsid w:val="006920BF"/>
    <w:rsid w:val="006A219E"/>
    <w:rsid w:val="006A529F"/>
    <w:rsid w:val="0070364E"/>
    <w:rsid w:val="00703D90"/>
    <w:rsid w:val="00711605"/>
    <w:rsid w:val="007313F3"/>
    <w:rsid w:val="0075244E"/>
    <w:rsid w:val="007577F6"/>
    <w:rsid w:val="007612D0"/>
    <w:rsid w:val="0076459A"/>
    <w:rsid w:val="007B5A05"/>
    <w:rsid w:val="007D1350"/>
    <w:rsid w:val="007D3243"/>
    <w:rsid w:val="007D6DDE"/>
    <w:rsid w:val="007D7FAA"/>
    <w:rsid w:val="008005DF"/>
    <w:rsid w:val="0081577B"/>
    <w:rsid w:val="00833ADB"/>
    <w:rsid w:val="00844A8D"/>
    <w:rsid w:val="00867BAE"/>
    <w:rsid w:val="00867C01"/>
    <w:rsid w:val="0087226E"/>
    <w:rsid w:val="008821A0"/>
    <w:rsid w:val="00882D40"/>
    <w:rsid w:val="008A19E3"/>
    <w:rsid w:val="008D5D43"/>
    <w:rsid w:val="008E1BE8"/>
    <w:rsid w:val="00900721"/>
    <w:rsid w:val="00924AD8"/>
    <w:rsid w:val="009258F5"/>
    <w:rsid w:val="00954F94"/>
    <w:rsid w:val="00975041"/>
    <w:rsid w:val="009B0C31"/>
    <w:rsid w:val="00A141CA"/>
    <w:rsid w:val="00A608B9"/>
    <w:rsid w:val="00A80D49"/>
    <w:rsid w:val="00A91D90"/>
    <w:rsid w:val="00A97BE5"/>
    <w:rsid w:val="00AA7A7A"/>
    <w:rsid w:val="00AB657B"/>
    <w:rsid w:val="00AC180E"/>
    <w:rsid w:val="00AC2AF1"/>
    <w:rsid w:val="00AC521A"/>
    <w:rsid w:val="00AD1939"/>
    <w:rsid w:val="00B17860"/>
    <w:rsid w:val="00B308FD"/>
    <w:rsid w:val="00B56723"/>
    <w:rsid w:val="00B869C4"/>
    <w:rsid w:val="00BB74FA"/>
    <w:rsid w:val="00BE17D5"/>
    <w:rsid w:val="00BE1C4F"/>
    <w:rsid w:val="00BE56D4"/>
    <w:rsid w:val="00BF60A2"/>
    <w:rsid w:val="00C44848"/>
    <w:rsid w:val="00C565FD"/>
    <w:rsid w:val="00C877AD"/>
    <w:rsid w:val="00CC68CC"/>
    <w:rsid w:val="00CF3317"/>
    <w:rsid w:val="00D07896"/>
    <w:rsid w:val="00D12191"/>
    <w:rsid w:val="00D248DF"/>
    <w:rsid w:val="00D360C1"/>
    <w:rsid w:val="00D53334"/>
    <w:rsid w:val="00D60A16"/>
    <w:rsid w:val="00D715BD"/>
    <w:rsid w:val="00DA15C3"/>
    <w:rsid w:val="00DD19B2"/>
    <w:rsid w:val="00E14AA6"/>
    <w:rsid w:val="00E15325"/>
    <w:rsid w:val="00E62181"/>
    <w:rsid w:val="00E8160B"/>
    <w:rsid w:val="00EA0472"/>
    <w:rsid w:val="00EF04EB"/>
    <w:rsid w:val="00EF72E3"/>
    <w:rsid w:val="00F12B35"/>
    <w:rsid w:val="00F13BA3"/>
    <w:rsid w:val="00F27A8B"/>
    <w:rsid w:val="00FB4782"/>
    <w:rsid w:val="00FB7561"/>
    <w:rsid w:val="00FC4FCF"/>
    <w:rsid w:val="00FD1F0B"/>
    <w:rsid w:val="00FE3690"/>
    <w:rsid w:val="00FE5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7AD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77AD"/>
    <w:pPr>
      <w:keepNext/>
      <w:numPr>
        <w:numId w:val="1"/>
      </w:numPr>
      <w:jc w:val="both"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77AD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77AD"/>
    <w:pPr>
      <w:keepNext/>
      <w:numPr>
        <w:ilvl w:val="2"/>
        <w:numId w:val="1"/>
      </w:numPr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877AD"/>
    <w:pPr>
      <w:keepNext/>
      <w:numPr>
        <w:ilvl w:val="3"/>
        <w:numId w:val="1"/>
      </w:numPr>
      <w:jc w:val="both"/>
      <w:outlineLvl w:val="3"/>
    </w:pPr>
    <w:rPr>
      <w:b/>
      <w:bCs/>
      <w:sz w:val="20"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877AD"/>
    <w:pPr>
      <w:keepNext/>
      <w:numPr>
        <w:ilvl w:val="4"/>
        <w:numId w:val="1"/>
      </w:numPr>
      <w:outlineLvl w:val="4"/>
    </w:pPr>
    <w:rPr>
      <w:sz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877AD"/>
    <w:pPr>
      <w:keepNext/>
      <w:numPr>
        <w:ilvl w:val="6"/>
        <w:numId w:val="1"/>
      </w:numPr>
      <w:jc w:val="center"/>
      <w:outlineLvl w:val="6"/>
    </w:pPr>
    <w:rPr>
      <w:b/>
      <w:bCs/>
      <w:sz w:val="36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877AD"/>
    <w:pPr>
      <w:keepNext/>
      <w:numPr>
        <w:ilvl w:val="7"/>
        <w:numId w:val="1"/>
      </w:numPr>
      <w:jc w:val="center"/>
      <w:outlineLvl w:val="7"/>
    </w:pPr>
    <w:rPr>
      <w:b/>
      <w:bCs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8160B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8160B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8160B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8160B"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E8160B"/>
    <w:rPr>
      <w:rFonts w:ascii="Calibri" w:hAnsi="Calibri" w:cs="Times New Roman"/>
      <w:b/>
      <w:bCs/>
      <w:i/>
      <w:iCs/>
      <w:sz w:val="26"/>
      <w:szCs w:val="26"/>
      <w:lang w:eastAsia="ar-SA" w:bidi="ar-SA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E8160B"/>
    <w:rPr>
      <w:rFonts w:ascii="Calibri" w:hAnsi="Calibri" w:cs="Times New Roman"/>
      <w:sz w:val="24"/>
      <w:szCs w:val="24"/>
      <w:lang w:eastAsia="ar-SA" w:bidi="ar-SA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E8160B"/>
    <w:rPr>
      <w:rFonts w:ascii="Calibri" w:hAnsi="Calibri" w:cs="Times New Roman"/>
      <w:i/>
      <w:iCs/>
      <w:sz w:val="24"/>
      <w:szCs w:val="24"/>
      <w:lang w:eastAsia="ar-SA" w:bidi="ar-SA"/>
    </w:rPr>
  </w:style>
  <w:style w:type="character" w:customStyle="1" w:styleId="Absatz-Standardschriftart">
    <w:name w:val="Absatz-Standardschriftart"/>
    <w:uiPriority w:val="99"/>
    <w:rsid w:val="00C877AD"/>
  </w:style>
  <w:style w:type="character" w:customStyle="1" w:styleId="1">
    <w:name w:val="Основной шрифт абзаца1"/>
    <w:uiPriority w:val="99"/>
    <w:rsid w:val="00C877AD"/>
  </w:style>
  <w:style w:type="character" w:customStyle="1" w:styleId="10">
    <w:name w:val="Знак Знак1"/>
    <w:basedOn w:val="1"/>
    <w:uiPriority w:val="99"/>
    <w:rsid w:val="00C877AD"/>
    <w:rPr>
      <w:rFonts w:cs="Times New Roman"/>
      <w:b/>
      <w:bCs/>
      <w:sz w:val="24"/>
      <w:szCs w:val="24"/>
    </w:rPr>
  </w:style>
  <w:style w:type="character" w:customStyle="1" w:styleId="a">
    <w:name w:val="Знак Знак"/>
    <w:basedOn w:val="1"/>
    <w:uiPriority w:val="99"/>
    <w:rsid w:val="00C877AD"/>
    <w:rPr>
      <w:rFonts w:cs="Times New Roman"/>
      <w:b/>
      <w:bCs/>
      <w:sz w:val="24"/>
      <w:szCs w:val="24"/>
    </w:rPr>
  </w:style>
  <w:style w:type="paragraph" w:customStyle="1" w:styleId="a0">
    <w:name w:val="Заголовок"/>
    <w:basedOn w:val="Normal"/>
    <w:next w:val="BodyText"/>
    <w:uiPriority w:val="99"/>
    <w:rsid w:val="00C877AD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C877AD"/>
    <w:pPr>
      <w:tabs>
        <w:tab w:val="left" w:pos="0"/>
      </w:tabs>
      <w:jc w:val="both"/>
    </w:pPr>
    <w:rPr>
      <w:i/>
      <w:i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8160B"/>
    <w:rPr>
      <w:rFonts w:cs="Times New Roman"/>
      <w:sz w:val="24"/>
      <w:szCs w:val="24"/>
      <w:lang w:eastAsia="ar-SA" w:bidi="ar-SA"/>
    </w:rPr>
  </w:style>
  <w:style w:type="paragraph" w:styleId="List">
    <w:name w:val="List"/>
    <w:basedOn w:val="BodyText"/>
    <w:uiPriority w:val="99"/>
    <w:rsid w:val="00C877AD"/>
    <w:rPr>
      <w:rFonts w:ascii="Arial" w:hAnsi="Arial" w:cs="Mangal"/>
    </w:rPr>
  </w:style>
  <w:style w:type="paragraph" w:customStyle="1" w:styleId="11">
    <w:name w:val="Название1"/>
    <w:basedOn w:val="Normal"/>
    <w:uiPriority w:val="99"/>
    <w:rsid w:val="00C877A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Normal"/>
    <w:uiPriority w:val="99"/>
    <w:rsid w:val="00C877AD"/>
    <w:pPr>
      <w:suppressLineNumbers/>
    </w:pPr>
    <w:rPr>
      <w:rFonts w:ascii="Arial" w:hAnsi="Arial" w:cs="Mangal"/>
    </w:rPr>
  </w:style>
  <w:style w:type="paragraph" w:customStyle="1" w:styleId="31">
    <w:name w:val="Основной текст с отступом 31"/>
    <w:basedOn w:val="Normal"/>
    <w:uiPriority w:val="99"/>
    <w:rsid w:val="00C877AD"/>
    <w:pPr>
      <w:spacing w:after="120"/>
      <w:ind w:left="283"/>
    </w:pPr>
    <w:rPr>
      <w:sz w:val="16"/>
      <w:szCs w:val="16"/>
    </w:rPr>
  </w:style>
  <w:style w:type="paragraph" w:customStyle="1" w:styleId="21">
    <w:name w:val="Основной текст с отступом 21"/>
    <w:basedOn w:val="Normal"/>
    <w:uiPriority w:val="99"/>
    <w:rsid w:val="00C877AD"/>
    <w:pPr>
      <w:spacing w:after="120" w:line="480" w:lineRule="auto"/>
      <w:ind w:left="283"/>
    </w:pPr>
    <w:rPr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C877AD"/>
    <w:pPr>
      <w:ind w:left="42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8160B"/>
    <w:rPr>
      <w:rFonts w:cs="Times New Roman"/>
      <w:sz w:val="24"/>
      <w:szCs w:val="24"/>
      <w:lang w:eastAsia="ar-SA" w:bidi="ar-SA"/>
    </w:rPr>
  </w:style>
  <w:style w:type="paragraph" w:customStyle="1" w:styleId="210">
    <w:name w:val="Основной текст 21"/>
    <w:basedOn w:val="Normal"/>
    <w:uiPriority w:val="99"/>
    <w:rsid w:val="00C877AD"/>
    <w:pPr>
      <w:jc w:val="both"/>
    </w:pPr>
    <w:rPr>
      <w:sz w:val="20"/>
    </w:rPr>
  </w:style>
  <w:style w:type="paragraph" w:customStyle="1" w:styleId="310">
    <w:name w:val="Основной текст 31"/>
    <w:basedOn w:val="Normal"/>
    <w:uiPriority w:val="99"/>
    <w:rsid w:val="00C877AD"/>
    <w:pPr>
      <w:jc w:val="both"/>
    </w:pPr>
    <w:rPr>
      <w:i/>
      <w:iCs/>
      <w:sz w:val="20"/>
    </w:rPr>
  </w:style>
  <w:style w:type="paragraph" w:customStyle="1" w:styleId="a1">
    <w:name w:val="Содержимое таблицы"/>
    <w:basedOn w:val="Normal"/>
    <w:uiPriority w:val="99"/>
    <w:rsid w:val="00C877AD"/>
    <w:pPr>
      <w:suppressLineNumbers/>
    </w:pPr>
  </w:style>
  <w:style w:type="paragraph" w:customStyle="1" w:styleId="a2">
    <w:name w:val="Заголовок таблицы"/>
    <w:basedOn w:val="a1"/>
    <w:uiPriority w:val="99"/>
    <w:rsid w:val="00C877AD"/>
    <w:pPr>
      <w:jc w:val="center"/>
    </w:pPr>
    <w:rPr>
      <w:b/>
      <w:bCs/>
    </w:rPr>
  </w:style>
  <w:style w:type="paragraph" w:customStyle="1" w:styleId="a3">
    <w:name w:val="Знак"/>
    <w:basedOn w:val="Normal"/>
    <w:uiPriority w:val="99"/>
    <w:rsid w:val="00107A0E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107A0E"/>
    <w:pPr>
      <w:ind w:left="708"/>
    </w:pPr>
  </w:style>
  <w:style w:type="paragraph" w:customStyle="1" w:styleId="Default">
    <w:name w:val="Default"/>
    <w:uiPriority w:val="99"/>
    <w:rsid w:val="0022791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D715BD"/>
    <w:rPr>
      <w:rFonts w:ascii="Calibri" w:hAnsi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5100F1"/>
    <w:pPr>
      <w:suppressAutoHyphens w:val="0"/>
      <w:spacing w:before="100" w:beforeAutospacing="1" w:after="100" w:afterAutospacing="1"/>
    </w:pPr>
    <w:rPr>
      <w:lang w:eastAsia="ru-RU"/>
    </w:rPr>
  </w:style>
  <w:style w:type="character" w:styleId="Strong">
    <w:name w:val="Strong"/>
    <w:basedOn w:val="DefaultParagraphFont"/>
    <w:uiPriority w:val="99"/>
    <w:qFormat/>
    <w:rsid w:val="005100F1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5100F1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semiHidden/>
    <w:rsid w:val="005100F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194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4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9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19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94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194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4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194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94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194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4194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4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194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94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194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419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194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94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194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419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9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19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4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194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94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194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262</TotalTime>
  <Pages>3</Pages>
  <Words>2</Words>
  <Characters>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1</cp:lastModifiedBy>
  <cp:revision>34</cp:revision>
  <cp:lastPrinted>2017-12-11T11:15:00Z</cp:lastPrinted>
  <dcterms:created xsi:type="dcterms:W3CDTF">2015-09-07T14:17:00Z</dcterms:created>
  <dcterms:modified xsi:type="dcterms:W3CDTF">2020-01-27T14:14:00Z</dcterms:modified>
</cp:coreProperties>
</file>